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EE1F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90" w:lineRule="atLeast"/>
        <w:ind w:left="0" w:right="0"/>
        <w:rPr>
          <w:rFonts w:hint="eastAsia" w:ascii="黑体" w:eastAsia="黑体" w:cs="黑体"/>
          <w:sz w:val="32"/>
          <w:szCs w:val="32"/>
          <w:lang w:eastAsia="zh-CN"/>
        </w:rPr>
      </w:pPr>
      <w:bookmarkStart w:id="1" w:name="_GoBack"/>
      <w:bookmarkEnd w:id="1"/>
      <w:bookmarkStart w:id="0" w:name="_Hlk60834345"/>
      <w:bookmarkEnd w:id="0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1</w:t>
      </w:r>
    </w:p>
    <w:p w14:paraId="08980D46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90" w:lineRule="atLeast"/>
        <w:ind w:left="0" w:right="0"/>
        <w:jc w:val="center"/>
        <w:rPr>
          <w:rFonts w:hint="eastAsia" w:ascii="方正公文小标宋" w:hAnsi="方正公文小标宋" w:eastAsia="方正公文小标宋" w:cs="方正公文小标宋"/>
          <w:sz w:val="19"/>
          <w:szCs w:val="19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湖北省农村订单定向免费医学生资格申报表</w:t>
      </w:r>
    </w:p>
    <w:p w14:paraId="44ADF098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346" w:lineRule="atLeast"/>
        <w:ind w:left="0" w:right="0"/>
        <w:rPr>
          <w:spacing w:val="-12"/>
          <w:sz w:val="19"/>
          <w:szCs w:val="19"/>
        </w:rPr>
      </w:pPr>
      <w:r>
        <w:rPr>
          <w:rFonts w:hint="eastAsia" w:ascii="仿宋" w:eastAsia="仿宋" w:cs="仿宋"/>
          <w:color w:val="3F3F3F"/>
          <w:spacing w:val="-12"/>
          <w:sz w:val="19"/>
          <w:szCs w:val="19"/>
          <w:u w:val="single"/>
        </w:rPr>
        <w:t>                 </w:t>
      </w:r>
      <w:r>
        <w:rPr>
          <w:rFonts w:hint="eastAsia" w:ascii="仿宋" w:eastAsia="仿宋" w:cs="仿宋"/>
          <w:spacing w:val="-12"/>
          <w:sz w:val="27"/>
          <w:szCs w:val="27"/>
        </w:rPr>
        <w:t>市（州）</w:t>
      </w:r>
      <w:r>
        <w:rPr>
          <w:rFonts w:hint="eastAsia" w:ascii="仿宋" w:eastAsia="仿宋" w:cs="仿宋"/>
          <w:color w:val="3F3F3F"/>
          <w:spacing w:val="-12"/>
          <w:sz w:val="19"/>
          <w:szCs w:val="19"/>
          <w:u w:val="single"/>
        </w:rPr>
        <w:t>      </w:t>
      </w:r>
      <w:r>
        <w:rPr>
          <w:rFonts w:hint="eastAsia" w:ascii="仿宋" w:eastAsia="仿宋" w:cs="仿宋"/>
          <w:color w:val="3F3F3F"/>
          <w:spacing w:val="-12"/>
          <w:sz w:val="19"/>
          <w:szCs w:val="19"/>
          <w:u w:val="single"/>
          <w:lang w:val="en-US" w:eastAsia="zh-CN"/>
        </w:rPr>
        <w:t xml:space="preserve">           </w:t>
      </w:r>
      <w:r>
        <w:rPr>
          <w:rFonts w:hint="eastAsia" w:ascii="仿宋" w:eastAsia="仿宋" w:cs="仿宋"/>
          <w:spacing w:val="-12"/>
          <w:sz w:val="27"/>
          <w:szCs w:val="27"/>
        </w:rPr>
        <w:t>县（市、区）</w:t>
      </w:r>
    </w:p>
    <w:tbl>
      <w:tblPr>
        <w:tblStyle w:val="11"/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772"/>
        <w:gridCol w:w="465"/>
        <w:gridCol w:w="848"/>
        <w:gridCol w:w="694"/>
        <w:gridCol w:w="922"/>
        <w:gridCol w:w="639"/>
        <w:gridCol w:w="962"/>
        <w:gridCol w:w="1215"/>
        <w:gridCol w:w="1542"/>
      </w:tblGrid>
      <w:tr w14:paraId="4C5FCD9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6CEBFA4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13"/>
                <w:rFonts w:hint="eastAsia" w:ascii="黑体" w:eastAsia="黑体" w:cs="黑体"/>
                <w:b w:val="0"/>
                <w:sz w:val="27"/>
                <w:szCs w:val="27"/>
              </w:rPr>
              <w:t>姓名</w:t>
            </w:r>
          </w:p>
        </w:tc>
        <w:tc>
          <w:tcPr>
            <w:tcW w:w="12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5789147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1EB29C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13"/>
                <w:rFonts w:hint="eastAsia" w:ascii="黑体" w:eastAsia="黑体" w:cs="黑体"/>
                <w:b w:val="0"/>
                <w:sz w:val="27"/>
                <w:szCs w:val="27"/>
              </w:rPr>
              <w:t>性别</w:t>
            </w:r>
          </w:p>
        </w:tc>
        <w:tc>
          <w:tcPr>
            <w:tcW w:w="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20CE544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BE6B18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13"/>
                <w:rFonts w:hint="eastAsia" w:ascii="黑体" w:eastAsia="黑体" w:cs="黑体"/>
                <w:b w:val="0"/>
                <w:sz w:val="27"/>
                <w:szCs w:val="27"/>
              </w:rPr>
              <w:t>出生年月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3196809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5AC4666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Style w:val="13"/>
                <w:rFonts w:hint="eastAsia" w:ascii="黑体" w:eastAsia="黑体" w:cs="黑体"/>
                <w:b w:val="0"/>
                <w:sz w:val="27"/>
                <w:szCs w:val="27"/>
              </w:rPr>
              <w:t>报名号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6ED1802A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 w14:paraId="09F4D50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0367BA78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eastAsia="仿宋" w:cs="仿宋"/>
                <w:sz w:val="27"/>
                <w:szCs w:val="27"/>
              </w:rPr>
              <w:t>首选科目</w:t>
            </w:r>
          </w:p>
        </w:tc>
        <w:tc>
          <w:tcPr>
            <w:tcW w:w="29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69EE965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eastAsia="仿宋" w:cs="仿宋"/>
                <w:sz w:val="27"/>
                <w:szCs w:val="27"/>
              </w:rPr>
              <w:sym w:font="Wingdings 2" w:char="00A3"/>
            </w:r>
            <w:r>
              <w:rPr>
                <w:rFonts w:hint="eastAsia" w:ascii="仿宋" w:eastAsia="仿宋" w:cs="仿宋"/>
                <w:sz w:val="27"/>
                <w:szCs w:val="27"/>
              </w:rPr>
              <w:t>物理</w:t>
            </w:r>
            <w:r>
              <w:rPr>
                <w:rFonts w:hint="eastAsia" w:ascii="仿宋" w:eastAsia="仿宋" w:cs="仿宋"/>
                <w:sz w:val="27"/>
                <w:szCs w:val="27"/>
                <w:lang w:val="en-US" w:eastAsia="zh-CN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13F5BD0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eastAsia="仿宋" w:cs="仿宋"/>
                <w:sz w:val="27"/>
                <w:szCs w:val="27"/>
              </w:rPr>
              <w:t>再选科目</w:t>
            </w:r>
          </w:p>
        </w:tc>
        <w:tc>
          <w:tcPr>
            <w:tcW w:w="27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526DC0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eastAsia="仿宋" w:cs="仿宋"/>
                <w:sz w:val="27"/>
                <w:szCs w:val="27"/>
              </w:rPr>
              <w:sym w:font="Wingdings 2" w:char="00A3"/>
            </w:r>
            <w:r>
              <w:rPr>
                <w:rFonts w:hint="eastAsia" w:ascii="仿宋" w:eastAsia="仿宋" w:cs="仿宋"/>
                <w:sz w:val="27"/>
                <w:szCs w:val="27"/>
              </w:rPr>
              <w:t>化学</w:t>
            </w:r>
            <w:r>
              <w:rPr>
                <w:rFonts w:hint="eastAsia" w:ascii="仿宋" w:eastAsia="仿宋" w:cs="仿宋"/>
                <w:sz w:val="27"/>
                <w:szCs w:val="27"/>
                <w:lang w:val="en-US" w:eastAsia="zh-CN"/>
              </w:rPr>
              <w:t xml:space="preserve"> </w:t>
            </w:r>
          </w:p>
        </w:tc>
      </w:tr>
      <w:tr w14:paraId="0D543A8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6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6AF742B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eastAsia="仿宋" w:cs="仿宋"/>
                <w:sz w:val="27"/>
                <w:szCs w:val="27"/>
              </w:rPr>
              <w:t>毕业学校</w:t>
            </w:r>
          </w:p>
        </w:tc>
        <w:tc>
          <w:tcPr>
            <w:tcW w:w="20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FD603A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26E4516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eastAsia="仿宋" w:cs="仿宋"/>
                <w:sz w:val="27"/>
                <w:szCs w:val="27"/>
              </w:rPr>
              <w:t>家庭住址</w:t>
            </w:r>
          </w:p>
        </w:tc>
        <w:tc>
          <w:tcPr>
            <w:tcW w:w="37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22DE7EE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 w14:paraId="5CF16CB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6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32F1CCC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eastAsia="仿宋" w:cs="仿宋"/>
                <w:sz w:val="27"/>
                <w:szCs w:val="27"/>
              </w:rPr>
              <w:t>父亲或母亲或法定监护人信息</w:t>
            </w:r>
          </w:p>
        </w:tc>
        <w:tc>
          <w:tcPr>
            <w:tcW w:w="20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206AF026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eastAsia="仿宋" w:cs="仿宋"/>
                <w:sz w:val="27"/>
                <w:szCs w:val="27"/>
              </w:rPr>
              <w:t>称谓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05CDD17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eastAsia="仿宋" w:cs="仿宋"/>
                <w:sz w:val="27"/>
                <w:szCs w:val="27"/>
              </w:rPr>
              <w:t>姓名</w:t>
            </w:r>
          </w:p>
        </w:tc>
        <w:tc>
          <w:tcPr>
            <w:tcW w:w="37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31CB8BFE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eastAsia="仿宋" w:cs="仿宋"/>
                <w:sz w:val="27"/>
                <w:szCs w:val="27"/>
              </w:rPr>
              <w:t>户籍所在地</w:t>
            </w:r>
          </w:p>
        </w:tc>
      </w:tr>
      <w:tr w14:paraId="30176C2F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3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1C848D5"/>
        </w:tc>
        <w:tc>
          <w:tcPr>
            <w:tcW w:w="2007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3DE6C71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35A0E21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371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5FF7AB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/>
              <w:jc w:val="left"/>
              <w:rPr>
                <w:sz w:val="19"/>
                <w:szCs w:val="19"/>
              </w:rPr>
            </w:pPr>
          </w:p>
        </w:tc>
      </w:tr>
      <w:tr w14:paraId="0120FCF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895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48C50B3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 w:firstLine="475"/>
              <w:jc w:val="left"/>
              <w:rPr>
                <w:sz w:val="19"/>
                <w:szCs w:val="19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>该生高考报名信息无误。</w:t>
            </w:r>
          </w:p>
          <w:p w14:paraId="03BFBBA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 w:firstLine="475"/>
              <w:jc w:val="left"/>
              <w:rPr>
                <w:rFonts w:ascii="楷体_GB2312" w:eastAsia="楷体_GB2312" w:cs="楷体_GB2312"/>
                <w:sz w:val="24"/>
                <w:szCs w:val="24"/>
              </w:rPr>
            </w:pPr>
          </w:p>
          <w:p w14:paraId="61A85249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 w:firstLine="1550" w:firstLineChars="646"/>
              <w:jc w:val="left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经办人：</w:t>
            </w:r>
          </w:p>
          <w:p w14:paraId="3146A097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right="0" w:firstLine="5880" w:firstLineChars="2450"/>
              <w:jc w:val="left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学校（报名点）盖章</w:t>
            </w:r>
          </w:p>
          <w:p w14:paraId="0E8CB8DC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right="0" w:firstLine="6000" w:firstLineChars="2500"/>
              <w:jc w:val="left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 xml:space="preserve">年 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 xml:space="preserve">月 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日</w:t>
            </w:r>
          </w:p>
        </w:tc>
      </w:tr>
      <w:tr w14:paraId="1BA9AB03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595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</w:tcPr>
          <w:p w14:paraId="3E9B0CC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left="0" w:right="0"/>
              <w:jc w:val="both"/>
              <w:textAlignment w:val="auto"/>
              <w:rPr>
                <w:rFonts w:ascii="楷体_GB2312" w:eastAsia="楷体_GB2312" w:cs="楷体_GB2312"/>
                <w:sz w:val="24"/>
                <w:szCs w:val="24"/>
                <w:lang w:val="en-US" w:eastAsia="zh-CN"/>
              </w:rPr>
            </w:pPr>
          </w:p>
          <w:p w14:paraId="3BE4FDC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left="0" w:right="0"/>
              <w:jc w:val="both"/>
              <w:textAlignment w:val="auto"/>
              <w:rPr>
                <w:rFonts w:hint="eastAsia"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经相关部门核查，该生及其父母或法定监护人的农村户籍属实。</w:t>
            </w:r>
          </w:p>
          <w:p w14:paraId="66EA7BA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left="0" w:right="0"/>
              <w:jc w:val="both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此表填写内容与高考报名信息一致，材料齐全，符合申报条件，同意上报。</w:t>
            </w:r>
          </w:p>
          <w:p w14:paraId="20E2E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ind w:left="0" w:right="0" w:firstLine="0"/>
              <w:rPr>
                <w:sz w:val="21"/>
                <w:szCs w:val="21"/>
              </w:rPr>
            </w:pPr>
          </w:p>
          <w:p w14:paraId="73CB145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rFonts w:hint="eastAsia" w:ascii="楷体_GB2312" w:eastAsia="楷体_GB2312" w:cs="楷体_GB2312"/>
                <w:sz w:val="24"/>
                <w:szCs w:val="24"/>
              </w:rPr>
            </w:pPr>
          </w:p>
          <w:p w14:paraId="66D0156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经办人：</w:t>
            </w:r>
          </w:p>
          <w:p w14:paraId="5D41E25F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right="0" w:firstLine="720" w:firstLineChars="300"/>
              <w:jc w:val="both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县（市、区）卫生健康局盖章</w:t>
            </w:r>
          </w:p>
          <w:p w14:paraId="62B90AC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right="0" w:firstLine="1920" w:firstLineChars="800"/>
              <w:jc w:val="both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 xml:space="preserve">年 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 xml:space="preserve"> 日</w:t>
            </w:r>
          </w:p>
        </w:tc>
        <w:tc>
          <w:tcPr>
            <w:tcW w:w="4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</w:tcPr>
          <w:p w14:paraId="76D743C4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245" w:right="0" w:hanging="245"/>
              <w:jc w:val="both"/>
              <w:rPr>
                <w:rFonts w:hint="eastAsia" w:ascii="楷体_GB2312" w:eastAsia="楷体_GB2312" w:cs="楷体_GB2312"/>
                <w:sz w:val="24"/>
                <w:szCs w:val="24"/>
              </w:rPr>
            </w:pPr>
          </w:p>
          <w:p w14:paraId="52BEBAC9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right="0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该生材料齐全，符合申报条件，同意</w:t>
            </w:r>
            <w:r>
              <w:rPr>
                <w:rFonts w:ascii="楷体_GB2312" w:eastAsia="楷体_GB2312" w:cs="楷体_GB2312"/>
                <w:sz w:val="24"/>
                <w:szCs w:val="24"/>
              </w:rPr>
              <w:t>上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报。</w:t>
            </w:r>
          </w:p>
          <w:p w14:paraId="2572846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rFonts w:hint="eastAsia" w:ascii="楷体_GB2312" w:eastAsia="楷体_GB2312" w:cs="楷体_GB2312"/>
                <w:sz w:val="24"/>
                <w:szCs w:val="24"/>
              </w:rPr>
            </w:pPr>
          </w:p>
          <w:p w14:paraId="768CBBA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rFonts w:ascii="楷体_GB2312" w:eastAsia="楷体_GB2312" w:cs="楷体_GB2312"/>
                <w:sz w:val="24"/>
                <w:szCs w:val="24"/>
              </w:rPr>
            </w:pPr>
          </w:p>
          <w:p w14:paraId="3F51346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rFonts w:ascii="楷体_GB2312" w:eastAsia="楷体_GB2312" w:cs="楷体_GB2312"/>
                <w:sz w:val="24"/>
                <w:szCs w:val="24"/>
              </w:rPr>
            </w:pPr>
          </w:p>
          <w:p w14:paraId="3A74D5D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rFonts w:hint="eastAsia" w:ascii="楷体_GB2312" w:eastAsia="楷体_GB2312" w:cs="楷体_GB2312"/>
                <w:sz w:val="24"/>
                <w:szCs w:val="24"/>
              </w:rPr>
            </w:pPr>
          </w:p>
          <w:p w14:paraId="436F4CA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both"/>
              <w:textAlignment w:val="auto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经办人：</w:t>
            </w:r>
          </w:p>
          <w:p w14:paraId="23BDC4A4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 w:firstLine="600" w:firstLineChars="250"/>
              <w:jc w:val="both"/>
              <w:rPr>
                <w:rFonts w:hint="eastAsia" w:asci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市（州）卫生健康委盖章</w:t>
            </w:r>
          </w:p>
          <w:p w14:paraId="09F0CC3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0" w:afterAutospacing="0"/>
              <w:ind w:left="0" w:right="0" w:firstLine="1800" w:firstLineChars="750"/>
              <w:jc w:val="both"/>
              <w:rPr>
                <w:sz w:val="19"/>
                <w:szCs w:val="19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 xml:space="preserve">年 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月</w:t>
            </w:r>
            <w:r>
              <w:rPr>
                <w:rFonts w:hint="eastAsia" w:asci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 xml:space="preserve"> 日</w:t>
            </w:r>
          </w:p>
        </w:tc>
      </w:tr>
      <w:tr w14:paraId="08621E2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2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DDE3A4F"/>
        </w:tc>
        <w:tc>
          <w:tcPr>
            <w:tcW w:w="497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3C08210D"/>
        </w:tc>
      </w:tr>
      <w:tr w14:paraId="2C291F6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2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662AE445"/>
        </w:tc>
        <w:tc>
          <w:tcPr>
            <w:tcW w:w="497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1F13FBD3"/>
        </w:tc>
      </w:tr>
      <w:tr w14:paraId="1305075E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2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3E6EA13B"/>
        </w:tc>
        <w:tc>
          <w:tcPr>
            <w:tcW w:w="497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239A82BA"/>
        </w:tc>
      </w:tr>
      <w:tr w14:paraId="2A1374C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2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26B799BE"/>
        </w:tc>
        <w:tc>
          <w:tcPr>
            <w:tcW w:w="497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58C4A2ED"/>
        </w:tc>
      </w:tr>
      <w:tr w14:paraId="0FAEFDF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2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BA6D8C4"/>
        </w:tc>
        <w:tc>
          <w:tcPr>
            <w:tcW w:w="497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14865BC1"/>
        </w:tc>
      </w:tr>
      <w:tr w14:paraId="7C5FFF4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2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0FEB199C"/>
        </w:tc>
        <w:tc>
          <w:tcPr>
            <w:tcW w:w="497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10745C6C"/>
        </w:tc>
      </w:tr>
      <w:tr w14:paraId="506023C9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2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4385CB43"/>
        </w:tc>
        <w:tc>
          <w:tcPr>
            <w:tcW w:w="497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7A98D234"/>
        </w:tc>
      </w:tr>
      <w:tr w14:paraId="466AAA9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02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32D33676"/>
        </w:tc>
        <w:tc>
          <w:tcPr>
            <w:tcW w:w="497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12773D81"/>
        </w:tc>
      </w:tr>
      <w:tr w14:paraId="00C6923B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4102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5C5E039C"/>
        </w:tc>
        <w:tc>
          <w:tcPr>
            <w:tcW w:w="4973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15" w:type="dxa"/>
              <w:right w:w="115" w:type="dxa"/>
            </w:tcMar>
            <w:vAlign w:val="center"/>
          </w:tcPr>
          <w:p w14:paraId="7F923F5A"/>
        </w:tc>
      </w:tr>
    </w:tbl>
    <w:p w14:paraId="3A2AC94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Arial Unicode MS" w:eastAsia="Arial Unicode MS" w:cs="Arial Unicode MS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0EB2E2-23F1-4187-8175-E0AF4C8C0E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4D85337-A571-4508-A8E6-5FC9C6895B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C99A8DD-33D0-4AE4-B389-8729F70506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366D355-29DF-41A2-A876-161153D7F4D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73F0FE6A-1951-4A85-9443-99567D6FFF2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99D7FD8F-BB82-4A44-8F7A-537D121932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72A44">
    <w:pPr>
      <w:pStyle w:val="8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4"/>
      </w:rPr>
      <w:fldChar w:fldCharType="begin"/>
    </w:r>
    <w:r>
      <w:rPr>
        <w:rStyle w:val="14"/>
      </w:rPr>
      <w:instrText xml:space="preserve">Page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 w14:paraId="16995C0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WUwODU2NWM2ZmMyZTg4NDEwYjA4ZDZkZTM0NzllNDEifQ=="/>
  </w:docVars>
  <w:rsids>
    <w:rsidRoot w:val="00000000"/>
    <w:rsid w:val="18191B17"/>
    <w:rsid w:val="20063391"/>
    <w:rsid w:val="255171C4"/>
    <w:rsid w:val="2E253BD4"/>
    <w:rsid w:val="52B4767F"/>
    <w:rsid w:val="59D233D8"/>
    <w:rsid w:val="6E791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580" w:lineRule="exact"/>
      <w:jc w:val="left"/>
      <w:outlineLvl w:val="2"/>
    </w:pPr>
    <w:rPr>
      <w:rFonts w:ascii="Times New Roman" w:hAnsi="Times New Roman" w:eastAsia="楷体_GB2312"/>
      <w:kern w:val="0"/>
      <w:sz w:val="32"/>
      <w:szCs w:val="20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6">
    <w:name w:val="Body Text Indent"/>
    <w:basedOn w:val="1"/>
    <w:next w:val="7"/>
    <w:qFormat/>
    <w:uiPriority w:val="0"/>
    <w:pPr>
      <w:spacing w:line="700" w:lineRule="exact"/>
      <w:ind w:left="882" w:hanging="882"/>
    </w:pPr>
    <w:rPr>
      <w:rFonts w:eastAsia="仿宋_GB2312"/>
      <w:sz w:val="30"/>
    </w:rPr>
  </w:style>
  <w:style w:type="paragraph" w:styleId="7">
    <w:name w:val="Body Text First Indent 2"/>
    <w:basedOn w:val="6"/>
    <w:next w:val="1"/>
    <w:qFormat/>
    <w:uiPriority w:val="0"/>
    <w:pPr>
      <w:spacing w:before="100" w:beforeAutospacing="1" w:after="100" w:afterAutospacing="1"/>
      <w:ind w:left="0" w:firstLine="420"/>
    </w:pPr>
    <w:rPr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236</Words>
  <Characters>259</Characters>
  <Lines>571</Lines>
  <Paragraphs>195</Paragraphs>
  <TotalTime>150</TotalTime>
  <ScaleCrop>false</ScaleCrop>
  <LinksUpToDate>false</LinksUpToDate>
  <CharactersWithSpaces>294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2024-03-25T21:18:00Z</dcterms:created>
  <dc:creator>Administrator</dc:creator>
  <cp:lastModifiedBy>药不能停</cp:lastModifiedBy>
  <dcterms:modified xsi:type="dcterms:W3CDTF">2024-08-29T07:57:59Z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ABCB0407B9614508AC2CF45D7D927FF6_13</vt:lpwstr>
  </property>
</Properties>
</file>